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朝阳沟油田2024年更新井产能建设地面工程项目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N2UzYTRmMDdjYmMyMjcwNTUzYmI4YjMyMGYwM2UifQ=="/>
  </w:docVars>
  <w:rsids>
    <w:rsidRoot w:val="44EB321A"/>
    <w:rsid w:val="42F41F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1</cp:lastModifiedBy>
  <dcterms:modified xsi:type="dcterms:W3CDTF">2024-01-30T07:06:04Z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AEC9AF3A6F0F41A89491D806D71AE196_12</vt:lpwstr>
  </property>
</Properties>
</file>